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98F04" w14:textId="77777777" w:rsidR="001171BD" w:rsidRPr="007128A4" w:rsidRDefault="001171BD" w:rsidP="001171BD">
      <w:pPr>
        <w:pStyle w:val="Title"/>
        <w:rPr>
          <w:iCs/>
          <w:szCs w:val="28"/>
        </w:rPr>
      </w:pPr>
      <w:r w:rsidRPr="00567B20">
        <w:rPr>
          <w:rStyle w:val="TitleChar"/>
        </w:rPr>
        <w:t>Title of Manuscript (Times New Roman</w:t>
      </w:r>
      <w:r w:rsidRPr="007128A4">
        <w:rPr>
          <w:iCs/>
          <w:szCs w:val="28"/>
        </w:rPr>
        <w:t xml:space="preserve"> 14)</w:t>
      </w:r>
    </w:p>
    <w:p w14:paraId="01105390" w14:textId="77777777" w:rsidR="001171BD" w:rsidRDefault="001171BD" w:rsidP="001171BD">
      <w:pPr>
        <w:jc w:val="center"/>
        <w:rPr>
          <w:b/>
          <w:iCs/>
        </w:rPr>
      </w:pPr>
    </w:p>
    <w:p w14:paraId="6A627D3F" w14:textId="77777777" w:rsidR="001171BD" w:rsidRDefault="001171BD" w:rsidP="001171BD">
      <w:pPr>
        <w:jc w:val="center"/>
        <w:rPr>
          <w:b/>
          <w:iCs/>
        </w:rPr>
      </w:pPr>
    </w:p>
    <w:p w14:paraId="5F6BD418" w14:textId="294DB584" w:rsidR="001171BD" w:rsidRPr="00F53B4E" w:rsidRDefault="001171BD" w:rsidP="00314E5A">
      <w:pPr>
        <w:pStyle w:val="Authornames"/>
      </w:pPr>
      <w:r w:rsidRPr="00314E5A">
        <w:t>A</w:t>
      </w:r>
      <w:r w:rsidR="00314E5A" w:rsidRPr="00314E5A">
        <w:t>uthor</w:t>
      </w:r>
      <w:r w:rsidRPr="00567B20">
        <w:t>/</w:t>
      </w:r>
      <w:r w:rsidR="00314E5A">
        <w:t>s</w:t>
      </w:r>
      <w:r w:rsidRPr="00567B20">
        <w:t xml:space="preserve"> (TNR10</w:t>
      </w:r>
      <w:r>
        <w:t>)</w:t>
      </w:r>
    </w:p>
    <w:p w14:paraId="46B48BD6" w14:textId="77777777" w:rsidR="001171BD" w:rsidRPr="00F53B4E" w:rsidRDefault="001171BD" w:rsidP="001171BD">
      <w:pPr>
        <w:pStyle w:val="Affiliation"/>
        <w:rPr>
          <w:b/>
        </w:rPr>
      </w:pPr>
      <w:r w:rsidRPr="00F53B4E">
        <w:t xml:space="preserve">Affiliation/ Corresponding Author email </w:t>
      </w:r>
      <w:r>
        <w:t>(TNR10 italics)</w:t>
      </w:r>
    </w:p>
    <w:p w14:paraId="176578E5" w14:textId="77777777" w:rsidR="001171BD" w:rsidRDefault="001171BD" w:rsidP="001171BD">
      <w:pPr>
        <w:jc w:val="center"/>
        <w:rPr>
          <w:b/>
        </w:rPr>
      </w:pPr>
    </w:p>
    <w:p w14:paraId="2ADBAF1A" w14:textId="77777777" w:rsidR="001171BD" w:rsidRDefault="001171BD" w:rsidP="001171BD">
      <w:pPr>
        <w:jc w:val="center"/>
        <w:rPr>
          <w:b/>
        </w:rPr>
      </w:pPr>
    </w:p>
    <w:p w14:paraId="48D93DFB" w14:textId="2B8722E4" w:rsidR="001171BD" w:rsidRPr="00682B9B" w:rsidRDefault="001171BD" w:rsidP="00051DD0">
      <w:pPr>
        <w:pStyle w:val="Abstract"/>
      </w:pPr>
      <w:r w:rsidRPr="00051DD0">
        <w:rPr>
          <w:rStyle w:val="AbstractChar"/>
          <w:b/>
        </w:rPr>
        <w:t>A</w:t>
      </w:r>
      <w:r w:rsidR="00682B9B" w:rsidRPr="00051DD0">
        <w:rPr>
          <w:rStyle w:val="AbstractChar"/>
          <w:b/>
        </w:rPr>
        <w:t>bstract</w:t>
      </w:r>
      <w:r w:rsidRPr="00682B9B">
        <w:rPr>
          <w:rStyle w:val="AbstractChar"/>
          <w:b/>
        </w:rPr>
        <w:t xml:space="preserve"> (TNR10</w:t>
      </w:r>
      <w:r w:rsidRPr="00682B9B">
        <w:t>)</w:t>
      </w:r>
    </w:p>
    <w:p w14:paraId="0F22F4D3" w14:textId="5E4BD8AC" w:rsidR="001171BD" w:rsidRPr="00682B9B" w:rsidRDefault="001171BD" w:rsidP="005F1E96">
      <w:pPr>
        <w:pStyle w:val="abstract0"/>
      </w:pPr>
      <w:r w:rsidRPr="00682B9B">
        <w:t>Put your abstract here</w:t>
      </w:r>
      <w:r w:rsidR="0024589D" w:rsidRPr="00682B9B">
        <w:t>.</w:t>
      </w:r>
      <w:r w:rsidRPr="00682B9B">
        <w:t xml:space="preserve"> </w:t>
      </w:r>
      <w:r w:rsidR="00AB13AA" w:rsidRPr="00AB13AA">
        <w:t>This is not included in the word count of the article</w:t>
      </w:r>
      <w:r w:rsidR="00AB13AA">
        <w:t xml:space="preserve">. </w:t>
      </w:r>
      <w:r w:rsidR="0024589D" w:rsidRPr="00682B9B">
        <w:t>Use single spacing</w:t>
      </w:r>
      <w:r w:rsidR="00AB13AA">
        <w:t xml:space="preserve">, Time New Roman 10, </w:t>
      </w:r>
      <w:r w:rsidR="00AB13AA" w:rsidRPr="00AB13AA">
        <w:t>paragraph spacing 6 before 6 pt. after</w:t>
      </w:r>
      <w:r w:rsidR="00AB13AA">
        <w:t>. D</w:t>
      </w:r>
      <w:r w:rsidR="00AB13AA" w:rsidRPr="00682B9B">
        <w:t>o not exceed 200 words</w:t>
      </w:r>
      <w:r w:rsidR="00AB13AA">
        <w:t xml:space="preserve">. </w:t>
      </w:r>
      <w:r w:rsidR="0024589D" w:rsidRPr="00682B9B">
        <w:t xml:space="preserve">Include 3-5 keywords separated by semi colon. </w:t>
      </w:r>
    </w:p>
    <w:p w14:paraId="4B37DE4C" w14:textId="77777777" w:rsidR="001171BD" w:rsidRDefault="001171BD" w:rsidP="00314E5A">
      <w:pPr>
        <w:pStyle w:val="Keywords"/>
      </w:pPr>
      <w:r w:rsidRPr="00314E5A">
        <w:rPr>
          <w:b/>
          <w:bCs/>
        </w:rPr>
        <w:t>Keywords:</w:t>
      </w:r>
      <w:r w:rsidRPr="004465DB">
        <w:t xml:space="preserve"> keyword 1; keyword 2; keyword 3; keyword 4; keyword 5 (TNR10)</w:t>
      </w:r>
    </w:p>
    <w:p w14:paraId="4410663C" w14:textId="23D19D55" w:rsidR="001171BD" w:rsidRPr="00682B9B" w:rsidRDefault="00AB13AA" w:rsidP="00314E5A">
      <w:pPr>
        <w:pStyle w:val="Heading1"/>
      </w:pPr>
      <w:r w:rsidRPr="00314E5A">
        <w:t>INTRODUCTION</w:t>
      </w:r>
      <w:r w:rsidR="00051DD0">
        <w:t xml:space="preserve"> </w:t>
      </w:r>
    </w:p>
    <w:p w14:paraId="1B721C09" w14:textId="39DC54F6" w:rsidR="005F1E96" w:rsidRPr="005F1E96" w:rsidRDefault="00051DD0" w:rsidP="00314E5A">
      <w:pPr>
        <w:pStyle w:val="Normaltext"/>
      </w:pPr>
      <w:r>
        <w:t>Use</w:t>
      </w:r>
      <w:r w:rsidR="00AB13AA" w:rsidRPr="00AB13AA">
        <w:t xml:space="preserve"> </w:t>
      </w:r>
      <w:r>
        <w:t xml:space="preserve">Heading </w:t>
      </w:r>
      <w:r w:rsidR="00AB13AA">
        <w:t xml:space="preserve">level </w:t>
      </w:r>
      <w:r w:rsidR="00AB13AA" w:rsidRPr="00AB13AA">
        <w:t>1 for main section</w:t>
      </w:r>
      <w:r>
        <w:t xml:space="preserve"> </w:t>
      </w:r>
      <w:r w:rsidR="00D676F2">
        <w:t>label</w:t>
      </w:r>
      <w:r>
        <w:t>s</w:t>
      </w:r>
      <w:r w:rsidR="00AB13AA" w:rsidRPr="00AB13AA">
        <w:t xml:space="preserve"> like </w:t>
      </w:r>
      <w:r w:rsidR="00AB13AA" w:rsidRPr="00AB13AA">
        <w:rPr>
          <w:i/>
          <w:iCs/>
        </w:rPr>
        <w:t>Introduction</w:t>
      </w:r>
      <w:r w:rsidR="00AB13AA">
        <w:t xml:space="preserve">, </w:t>
      </w:r>
      <w:r w:rsidR="00AB13AA" w:rsidRPr="00AB13AA">
        <w:rPr>
          <w:i/>
          <w:iCs/>
        </w:rPr>
        <w:t>Methods</w:t>
      </w:r>
      <w:r w:rsidR="00AB13AA">
        <w:rPr>
          <w:i/>
          <w:iCs/>
        </w:rPr>
        <w:t>, and Conclusion</w:t>
      </w:r>
      <w:r w:rsidR="00AB13AA">
        <w:t>.</w:t>
      </w:r>
      <w:r w:rsidR="00314E5A">
        <w:t xml:space="preserve"> For the text, p</w:t>
      </w:r>
      <w:r w:rsidR="00AB13AA" w:rsidRPr="00AB13AA">
        <w:t>ut a line space between paragraphs</w:t>
      </w:r>
      <w:r>
        <w:t xml:space="preserve"> and </w:t>
      </w:r>
      <w:r w:rsidR="00AB13AA" w:rsidRPr="00AB13AA">
        <w:t xml:space="preserve">indent </w:t>
      </w:r>
      <w:r>
        <w:t xml:space="preserve">0.5 </w:t>
      </w:r>
      <w:r w:rsidR="00AB13AA" w:rsidRPr="00AB13AA">
        <w:t>the first line of the new paragraph</w:t>
      </w:r>
      <w:r w:rsidR="001171BD" w:rsidRPr="00437532">
        <w:t xml:space="preserve">. Use </w:t>
      </w:r>
      <w:r w:rsidR="00314E5A">
        <w:t xml:space="preserve">one-inch margins. </w:t>
      </w:r>
      <w:r w:rsidR="00314E5A" w:rsidRPr="00437532">
        <w:t>Number all pages.</w:t>
      </w:r>
      <w:r w:rsidR="00314E5A">
        <w:t xml:space="preserve"> Use </w:t>
      </w:r>
      <w:r w:rsidR="001171BD" w:rsidRPr="00437532">
        <w:t>Times New Roman 12</w:t>
      </w:r>
      <w:r w:rsidR="00314E5A">
        <w:t xml:space="preserve"> as font size</w:t>
      </w:r>
      <w:r>
        <w:t>, single spacing, p</w:t>
      </w:r>
      <w:r w:rsidRPr="00051DD0">
        <w:t>aragraph spacing 0 before 0 after</w:t>
      </w:r>
      <w:r>
        <w:t>,</w:t>
      </w:r>
      <w:r w:rsidRPr="00051DD0">
        <w:t xml:space="preserve"> </w:t>
      </w:r>
      <w:r>
        <w:t>and justified alignment</w:t>
      </w:r>
      <w:r w:rsidR="001171BD" w:rsidRPr="00437532">
        <w:t xml:space="preserve"> </w:t>
      </w:r>
      <w:r>
        <w:t>for text</w:t>
      </w:r>
      <w:r w:rsidR="001171BD" w:rsidRPr="00437532">
        <w:t xml:space="preserve"> throughout unless stated otherwise. </w:t>
      </w:r>
      <w:r>
        <w:t>The main text should i</w:t>
      </w:r>
      <w:r w:rsidR="001171BD" w:rsidRPr="00437532">
        <w:t xml:space="preserve">nclude the following </w:t>
      </w:r>
      <w:r>
        <w:t xml:space="preserve">main </w:t>
      </w:r>
      <w:r w:rsidR="001171BD" w:rsidRPr="00437532">
        <w:t>se</w:t>
      </w:r>
      <w:r w:rsidR="00C2519B">
        <w:t>ct</w:t>
      </w:r>
      <w:r w:rsidR="001171BD" w:rsidRPr="00437532">
        <w:t>ions: Introduction, Literature Review, Methods, Results and Discussion, Conclusion and Recommendation</w:t>
      </w:r>
      <w:r w:rsidR="00C2519B">
        <w:t xml:space="preserve">, </w:t>
      </w:r>
      <w:r w:rsidR="008F0B33">
        <w:t xml:space="preserve">and </w:t>
      </w:r>
      <w:r w:rsidR="00C2519B">
        <w:t>References</w:t>
      </w:r>
      <w:r w:rsidR="001171BD" w:rsidRPr="009E4148">
        <w:rPr>
          <w:bCs/>
        </w:rPr>
        <w:t>.</w:t>
      </w:r>
      <w:r w:rsidR="00C2519B">
        <w:rPr>
          <w:bCs/>
        </w:rPr>
        <w:t xml:space="preserve"> Include Acknowledgement, Endnotes and Appendices if necessary.</w:t>
      </w:r>
      <w:r w:rsidR="004C4119">
        <w:rPr>
          <w:bCs/>
        </w:rPr>
        <w:t xml:space="preserve"> </w:t>
      </w:r>
      <w:r w:rsidR="005F1E96" w:rsidRPr="005F1E96">
        <w:t xml:space="preserve">If </w:t>
      </w:r>
      <w:r w:rsidR="005F1E96" w:rsidRPr="00314E5A">
        <w:t>you</w:t>
      </w:r>
      <w:r w:rsidR="005F1E96" w:rsidRPr="005F1E96">
        <w:t xml:space="preserve"> quote from another writer, put the quote ‘inside single quote </w:t>
      </w:r>
      <w:proofErr w:type="gramStart"/>
      <w:r w:rsidR="005F1E96" w:rsidRPr="005F1E96">
        <w:t>marks</w:t>
      </w:r>
      <w:r w:rsidR="004C4119">
        <w:t>’</w:t>
      </w:r>
      <w:proofErr w:type="gramEnd"/>
      <w:r w:rsidR="004C4119">
        <w:t>.</w:t>
      </w:r>
    </w:p>
    <w:p w14:paraId="145C0E21" w14:textId="12CE65B5" w:rsidR="001171BD" w:rsidRDefault="005F1E96" w:rsidP="005F1E96">
      <w:pPr>
        <w:pStyle w:val="directquotes"/>
      </w:pPr>
      <w:r>
        <w:t xml:space="preserve">The </w:t>
      </w:r>
      <w:r w:rsidRPr="005F1E96">
        <w:t xml:space="preserve">quotations </w:t>
      </w:r>
      <w:r>
        <w:t xml:space="preserve">that </w:t>
      </w:r>
      <w:r w:rsidRPr="005F1E96">
        <w:t xml:space="preserve">run into more than 40 words should be </w:t>
      </w:r>
      <w:r>
        <w:t xml:space="preserve">put in </w:t>
      </w:r>
      <w:r w:rsidRPr="005F1E96">
        <w:t>a separate indented paragraph</w:t>
      </w:r>
      <w:r>
        <w:t xml:space="preserve"> as shown here</w:t>
      </w:r>
      <w:r w:rsidRPr="005F1E96">
        <w:t xml:space="preserve">. </w:t>
      </w:r>
      <w:r>
        <w:t>Use Times New Roman 9 as font size</w:t>
      </w:r>
      <w:r>
        <w:t xml:space="preserve"> and d</w:t>
      </w:r>
      <w:r w:rsidRPr="005F1E96">
        <w:t>o not use italics for quotes. And with any quote, make sure you give the page reference of the work it comes from. (</w:t>
      </w:r>
      <w:r>
        <w:t>Author</w:t>
      </w:r>
      <w:r w:rsidRPr="005F1E96">
        <w:t>, 20</w:t>
      </w:r>
      <w:r>
        <w:t>xx</w:t>
      </w:r>
      <w:r w:rsidRPr="005F1E96">
        <w:t xml:space="preserve">, </w:t>
      </w:r>
      <w:proofErr w:type="spellStart"/>
      <w:r w:rsidRPr="005F1E96">
        <w:t>p.</w:t>
      </w:r>
      <w:r>
        <w:t>xx</w:t>
      </w:r>
      <w:proofErr w:type="spellEnd"/>
      <w:r w:rsidRPr="005F1E96">
        <w:t>)</w:t>
      </w:r>
      <w:r w:rsidR="001171BD" w:rsidRPr="00756AD3">
        <w:t>.</w:t>
      </w:r>
      <w:r w:rsidR="001171BD">
        <w:t xml:space="preserve"> </w:t>
      </w:r>
    </w:p>
    <w:p w14:paraId="72E4ECCD" w14:textId="1611EB42" w:rsidR="001171BD" w:rsidRPr="007128A4" w:rsidRDefault="001171BD" w:rsidP="005F1E96">
      <w:pPr>
        <w:pStyle w:val="Normaltext"/>
      </w:pPr>
      <w:r w:rsidRPr="007128A4">
        <w:t xml:space="preserve">Do not use </w:t>
      </w:r>
      <w:r w:rsidRPr="005F1E96">
        <w:t>numbers</w:t>
      </w:r>
      <w:r w:rsidRPr="007128A4">
        <w:t xml:space="preserve"> or alphabets in headings and sub-headings </w:t>
      </w:r>
      <w:r w:rsidRPr="00802262">
        <w:t xml:space="preserve">(Example A. Introduction </w:t>
      </w:r>
      <w:r>
        <w:t>1</w:t>
      </w:r>
      <w:r w:rsidRPr="00802262">
        <w:t xml:space="preserve">. </w:t>
      </w:r>
      <w:r w:rsidR="005F1E96">
        <w:t>Literature Review</w:t>
      </w:r>
      <w:r w:rsidRPr="00802262">
        <w:t>).</w:t>
      </w:r>
      <w:r w:rsidRPr="007128A4">
        <w:t xml:space="preserve"> Use the following style for headings and sub-headings</w:t>
      </w:r>
      <w:r>
        <w:t>.</w:t>
      </w:r>
    </w:p>
    <w:p w14:paraId="443AB80B" w14:textId="65A83710" w:rsidR="001171BD" w:rsidRPr="00437532" w:rsidRDefault="004C4119" w:rsidP="004C4119">
      <w:pPr>
        <w:pStyle w:val="Heading2"/>
        <w:rPr>
          <w:i/>
        </w:rPr>
      </w:pPr>
      <w:r w:rsidRPr="00437532">
        <w:t>Level Two Headings (</w:t>
      </w:r>
      <w:r>
        <w:t>TNR</w:t>
      </w:r>
      <w:r w:rsidRPr="00437532">
        <w:t>10)</w:t>
      </w:r>
    </w:p>
    <w:p w14:paraId="1BB362DA" w14:textId="52759E88" w:rsidR="001171BD" w:rsidRPr="00437532" w:rsidRDefault="004C4119" w:rsidP="004C4119">
      <w:pPr>
        <w:pStyle w:val="Heading3"/>
      </w:pPr>
      <w:r w:rsidRPr="00437532">
        <w:t xml:space="preserve">Level Three Headings </w:t>
      </w:r>
      <w:r w:rsidR="001171BD" w:rsidRPr="00437532">
        <w:t>(TNR8)</w:t>
      </w:r>
    </w:p>
    <w:p w14:paraId="06964FD4" w14:textId="453E8836" w:rsidR="001171BD" w:rsidRDefault="001171BD" w:rsidP="004C4119">
      <w:pPr>
        <w:pStyle w:val="Normaltext"/>
      </w:pPr>
      <w:r w:rsidRPr="00437532">
        <w:t xml:space="preserve">Use </w:t>
      </w:r>
      <w:r w:rsidR="005F1E96">
        <w:t>the</w:t>
      </w:r>
      <w:r w:rsidRPr="00437532">
        <w:t xml:space="preserve"> </w:t>
      </w:r>
      <w:r w:rsidR="005F1E96">
        <w:t>N</w:t>
      </w:r>
      <w:r w:rsidR="005F1E96" w:rsidRPr="005F1E96">
        <w:t>ormal text</w:t>
      </w:r>
      <w:r w:rsidR="00460389" w:rsidRPr="005F1E96">
        <w:t xml:space="preserve"> style</w:t>
      </w:r>
      <w:r w:rsidRPr="00541454">
        <w:t xml:space="preserve"> to</w:t>
      </w:r>
      <w:r w:rsidRPr="00437532">
        <w:t xml:space="preserve"> create a level four heading. Run text on after a full stop</w:t>
      </w:r>
      <w:r>
        <w:t>.</w:t>
      </w:r>
    </w:p>
    <w:p w14:paraId="4F813096" w14:textId="77777777" w:rsidR="001171BD" w:rsidRDefault="001171BD" w:rsidP="001171BD">
      <w:pPr>
        <w:pStyle w:val="BodyText"/>
        <w:spacing w:before="240" w:line="480" w:lineRule="auto"/>
        <w:ind w:firstLine="0"/>
        <w:rPr>
          <w:b/>
        </w:rPr>
      </w:pPr>
      <w:r w:rsidRPr="008705C3">
        <w:rPr>
          <w:b/>
        </w:rPr>
        <w:t xml:space="preserve">Including tables and figures in manuscript </w:t>
      </w:r>
    </w:p>
    <w:p w14:paraId="2A31C9A7" w14:textId="02CF8E80" w:rsidR="001171BD" w:rsidRPr="00D676F2" w:rsidRDefault="001171BD" w:rsidP="001171BD">
      <w:pPr>
        <w:pStyle w:val="BodyText"/>
        <w:ind w:firstLine="0"/>
        <w:rPr>
          <w:b/>
        </w:rPr>
      </w:pPr>
      <w:r w:rsidRPr="00D676F2">
        <w:t>[Use Times New Roman 7 for</w:t>
      </w:r>
      <w:r w:rsidRPr="00D676F2">
        <w:rPr>
          <w:b/>
        </w:rPr>
        <w:t xml:space="preserve"> </w:t>
      </w:r>
      <w:r w:rsidR="00D676F2">
        <w:rPr>
          <w:b/>
        </w:rPr>
        <w:t xml:space="preserve">- </w:t>
      </w:r>
      <w:r w:rsidRPr="00D676F2">
        <w:rPr>
          <w:b/>
          <w:bCs/>
          <w:sz w:val="14"/>
          <w:szCs w:val="14"/>
        </w:rPr>
        <w:t>TABLE</w:t>
      </w:r>
      <w:r w:rsidRPr="00D676F2">
        <w:rPr>
          <w:b/>
          <w:bCs/>
        </w:rPr>
        <w:t xml:space="preserve"> </w:t>
      </w:r>
      <w:r w:rsidRPr="00D676F2">
        <w:rPr>
          <w:b/>
          <w:bCs/>
          <w:sz w:val="14"/>
          <w:szCs w:val="14"/>
        </w:rPr>
        <w:t>1,</w:t>
      </w:r>
      <w:r w:rsidRPr="00D676F2">
        <w:rPr>
          <w:b/>
          <w:bCs/>
          <w:sz w:val="18"/>
          <w:szCs w:val="18"/>
        </w:rPr>
        <w:t xml:space="preserve"> </w:t>
      </w:r>
      <w:r w:rsidR="00D676F2">
        <w:rPr>
          <w:b/>
          <w:bCs/>
          <w:sz w:val="18"/>
          <w:szCs w:val="18"/>
        </w:rPr>
        <w:t xml:space="preserve">- </w:t>
      </w:r>
      <w:r w:rsidRPr="00D676F2">
        <w:rPr>
          <w:rStyle w:val="FigureCaptionLabelChar"/>
          <w:rFonts w:ascii="Times New Roman" w:hAnsi="Times New Roman"/>
          <w:b/>
          <w:bCs/>
          <w:i w:val="0"/>
          <w:sz w:val="14"/>
          <w:szCs w:val="14"/>
        </w:rPr>
        <w:t>FIGURE</w:t>
      </w:r>
      <w:r w:rsidRPr="00D676F2">
        <w:rPr>
          <w:rStyle w:val="FigureCaptionLabelChar"/>
          <w:rFonts w:ascii="Times New Roman" w:hAnsi="Times New Roman"/>
          <w:b/>
          <w:bCs/>
          <w:i w:val="0"/>
        </w:rPr>
        <w:t xml:space="preserve"> </w:t>
      </w:r>
      <w:r w:rsidRPr="00D676F2">
        <w:rPr>
          <w:rStyle w:val="FigureCaptionLabelChar"/>
          <w:rFonts w:ascii="Times New Roman" w:hAnsi="Times New Roman"/>
          <w:b/>
          <w:bCs/>
          <w:i w:val="0"/>
          <w:sz w:val="14"/>
          <w:szCs w:val="14"/>
        </w:rPr>
        <w:t>1</w:t>
      </w:r>
      <w:r w:rsidRPr="00D676F2">
        <w:rPr>
          <w:rStyle w:val="FigureCaptionLabelChar"/>
          <w:rFonts w:ascii="Times New Roman" w:hAnsi="Times New Roman"/>
          <w:i w:val="0"/>
          <w:sz w:val="18"/>
          <w:szCs w:val="18"/>
        </w:rPr>
        <w:t xml:space="preserve">. </w:t>
      </w:r>
      <w:r w:rsidRPr="00D676F2">
        <w:t>Use Times New Roman 9 for labels</w:t>
      </w:r>
      <w:r w:rsidRPr="00D676F2">
        <w:rPr>
          <w:b/>
        </w:rPr>
        <w:t xml:space="preserve"> - </w:t>
      </w:r>
      <w:r w:rsidRPr="00D676F2">
        <w:rPr>
          <w:sz w:val="18"/>
          <w:szCs w:val="18"/>
        </w:rPr>
        <w:t>Simple example of a table</w:t>
      </w:r>
      <w:r w:rsidRPr="00D676F2">
        <w:t>]</w:t>
      </w:r>
    </w:p>
    <w:p w14:paraId="5311D95E" w14:textId="77777777" w:rsidR="001171BD" w:rsidRPr="00756AD3" w:rsidRDefault="001171BD" w:rsidP="001171BD">
      <w:pPr>
        <w:pStyle w:val="BodyText"/>
        <w:ind w:firstLine="0"/>
        <w:jc w:val="center"/>
        <w:rPr>
          <w:sz w:val="18"/>
          <w:szCs w:val="18"/>
        </w:rPr>
      </w:pPr>
      <w:r w:rsidRPr="005F1E96">
        <w:rPr>
          <w:b/>
          <w:bCs/>
          <w:sz w:val="14"/>
          <w:szCs w:val="14"/>
        </w:rPr>
        <w:t>TABLE</w:t>
      </w:r>
      <w:r w:rsidRPr="005F1E96">
        <w:rPr>
          <w:b/>
          <w:bCs/>
        </w:rPr>
        <w:t xml:space="preserve"> </w:t>
      </w:r>
      <w:r w:rsidRPr="005F1E96">
        <w:rPr>
          <w:b/>
          <w:bCs/>
          <w:sz w:val="14"/>
          <w:szCs w:val="14"/>
        </w:rPr>
        <w:t>1</w:t>
      </w:r>
      <w:r w:rsidRPr="00610CC5">
        <w:rPr>
          <w:sz w:val="14"/>
          <w:szCs w:val="14"/>
        </w:rPr>
        <w:t>.</w:t>
      </w:r>
      <w:r w:rsidRPr="00756AD3">
        <w:rPr>
          <w:sz w:val="18"/>
          <w:szCs w:val="18"/>
        </w:rPr>
        <w:t xml:space="preserve">  Simple example of a table</w:t>
      </w:r>
    </w:p>
    <w:tbl>
      <w:tblPr>
        <w:tblW w:w="5760" w:type="dxa"/>
        <w:jc w:val="center"/>
        <w:tblBorders>
          <w:top w:val="single" w:sz="12" w:space="0" w:color="000000"/>
          <w:bottom w:val="single" w:sz="12" w:space="0" w:color="000000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920"/>
        <w:gridCol w:w="1920"/>
        <w:gridCol w:w="1920"/>
      </w:tblGrid>
      <w:tr w:rsidR="001171BD" w:rsidRPr="00756AD3" w14:paraId="14C291ED" w14:textId="77777777" w:rsidTr="00273343">
        <w:trPr>
          <w:jc w:val="center"/>
        </w:trPr>
        <w:tc>
          <w:tcPr>
            <w:tcW w:w="1920" w:type="dxa"/>
            <w:tcBorders>
              <w:top w:val="single" w:sz="8" w:space="0" w:color="000000"/>
              <w:bottom w:val="single" w:sz="6" w:space="0" w:color="000000"/>
            </w:tcBorders>
            <w:vAlign w:val="center"/>
          </w:tcPr>
          <w:p w14:paraId="6ECCD2D9" w14:textId="77777777" w:rsidR="001171BD" w:rsidRPr="00756AD3" w:rsidRDefault="001171BD" w:rsidP="00273343">
            <w:pPr>
              <w:pStyle w:val="TitleColumnHeading"/>
              <w:rPr>
                <w:sz w:val="18"/>
                <w:szCs w:val="18"/>
              </w:rPr>
            </w:pPr>
            <w:r w:rsidRPr="00756AD3">
              <w:rPr>
                <w:sz w:val="18"/>
                <w:szCs w:val="18"/>
              </w:rPr>
              <w:t>Heading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6" w:space="0" w:color="000000"/>
            </w:tcBorders>
            <w:vAlign w:val="center"/>
          </w:tcPr>
          <w:p w14:paraId="42C1B7A8" w14:textId="77777777" w:rsidR="001171BD" w:rsidRPr="00756AD3" w:rsidRDefault="001171BD" w:rsidP="00273343">
            <w:pPr>
              <w:pStyle w:val="TitleColumnHeading"/>
              <w:rPr>
                <w:sz w:val="18"/>
                <w:szCs w:val="18"/>
              </w:rPr>
            </w:pPr>
            <w:r w:rsidRPr="00756AD3">
              <w:rPr>
                <w:sz w:val="18"/>
                <w:szCs w:val="18"/>
              </w:rPr>
              <w:t>Heading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6" w:space="0" w:color="000000"/>
            </w:tcBorders>
            <w:vAlign w:val="center"/>
          </w:tcPr>
          <w:p w14:paraId="1CAF865E" w14:textId="77777777" w:rsidR="001171BD" w:rsidRPr="00756AD3" w:rsidRDefault="001171BD" w:rsidP="00273343">
            <w:pPr>
              <w:pStyle w:val="TitleColumnHeading"/>
              <w:rPr>
                <w:sz w:val="18"/>
                <w:szCs w:val="18"/>
              </w:rPr>
            </w:pPr>
            <w:r w:rsidRPr="00756AD3">
              <w:rPr>
                <w:sz w:val="18"/>
                <w:szCs w:val="18"/>
              </w:rPr>
              <w:t>Heading</w:t>
            </w:r>
          </w:p>
        </w:tc>
      </w:tr>
      <w:tr w:rsidR="001171BD" w:rsidRPr="008705C3" w14:paraId="2BC0A2D8" w14:textId="77777777" w:rsidTr="00273343">
        <w:trPr>
          <w:jc w:val="center"/>
        </w:trPr>
        <w:tc>
          <w:tcPr>
            <w:tcW w:w="1920" w:type="dxa"/>
            <w:tcBorders>
              <w:top w:val="single" w:sz="6" w:space="0" w:color="000000"/>
              <w:bottom w:val="nil"/>
            </w:tcBorders>
            <w:vAlign w:val="center"/>
          </w:tcPr>
          <w:p w14:paraId="0764F968" w14:textId="77777777" w:rsidR="001171BD" w:rsidRPr="008705C3" w:rsidRDefault="001171BD" w:rsidP="00273343">
            <w:pPr>
              <w:pStyle w:val="TableBody"/>
            </w:pPr>
          </w:p>
        </w:tc>
        <w:tc>
          <w:tcPr>
            <w:tcW w:w="1920" w:type="dxa"/>
            <w:tcBorders>
              <w:top w:val="single" w:sz="6" w:space="0" w:color="000000"/>
              <w:bottom w:val="nil"/>
            </w:tcBorders>
            <w:vAlign w:val="center"/>
          </w:tcPr>
          <w:p w14:paraId="47C0C91F" w14:textId="77777777" w:rsidR="001171BD" w:rsidRPr="008705C3" w:rsidRDefault="001171BD" w:rsidP="00273343">
            <w:pPr>
              <w:pStyle w:val="TableBody"/>
            </w:pPr>
          </w:p>
        </w:tc>
        <w:tc>
          <w:tcPr>
            <w:tcW w:w="1920" w:type="dxa"/>
            <w:tcBorders>
              <w:top w:val="single" w:sz="6" w:space="0" w:color="000000"/>
              <w:bottom w:val="nil"/>
            </w:tcBorders>
            <w:vAlign w:val="center"/>
          </w:tcPr>
          <w:p w14:paraId="49F088E5" w14:textId="77777777" w:rsidR="001171BD" w:rsidRPr="008705C3" w:rsidRDefault="001171BD" w:rsidP="00273343">
            <w:pPr>
              <w:pStyle w:val="TableBody"/>
            </w:pPr>
          </w:p>
        </w:tc>
      </w:tr>
      <w:tr w:rsidR="001171BD" w:rsidRPr="008705C3" w14:paraId="6F461316" w14:textId="77777777" w:rsidTr="00273343">
        <w:trPr>
          <w:jc w:val="center"/>
        </w:trPr>
        <w:tc>
          <w:tcPr>
            <w:tcW w:w="1920" w:type="dxa"/>
            <w:tcBorders>
              <w:top w:val="nil"/>
              <w:bottom w:val="single" w:sz="8" w:space="0" w:color="000000"/>
            </w:tcBorders>
            <w:vAlign w:val="center"/>
          </w:tcPr>
          <w:p w14:paraId="1833F04B" w14:textId="77777777" w:rsidR="001171BD" w:rsidRPr="008705C3" w:rsidRDefault="001171BD" w:rsidP="00273343">
            <w:pPr>
              <w:pStyle w:val="TableBody"/>
            </w:pPr>
          </w:p>
        </w:tc>
        <w:tc>
          <w:tcPr>
            <w:tcW w:w="1920" w:type="dxa"/>
            <w:tcBorders>
              <w:top w:val="nil"/>
              <w:bottom w:val="single" w:sz="8" w:space="0" w:color="000000"/>
            </w:tcBorders>
            <w:vAlign w:val="center"/>
          </w:tcPr>
          <w:p w14:paraId="1B962D16" w14:textId="77777777" w:rsidR="001171BD" w:rsidRPr="008705C3" w:rsidRDefault="001171BD" w:rsidP="00273343">
            <w:pPr>
              <w:pStyle w:val="TableBody"/>
            </w:pPr>
          </w:p>
        </w:tc>
        <w:tc>
          <w:tcPr>
            <w:tcW w:w="1920" w:type="dxa"/>
            <w:tcBorders>
              <w:top w:val="nil"/>
              <w:bottom w:val="single" w:sz="8" w:space="0" w:color="000000"/>
            </w:tcBorders>
            <w:vAlign w:val="center"/>
          </w:tcPr>
          <w:p w14:paraId="6B4C758A" w14:textId="77777777" w:rsidR="001171BD" w:rsidRPr="008705C3" w:rsidRDefault="001171BD" w:rsidP="00273343">
            <w:pPr>
              <w:pStyle w:val="TableBody"/>
            </w:pPr>
          </w:p>
        </w:tc>
      </w:tr>
    </w:tbl>
    <w:p w14:paraId="6E5718D1" w14:textId="77777777" w:rsidR="001171BD" w:rsidRDefault="001171BD" w:rsidP="001171BD">
      <w:pPr>
        <w:pStyle w:val="BodyText"/>
        <w:ind w:firstLine="0"/>
      </w:pPr>
    </w:p>
    <w:p w14:paraId="1E600470" w14:textId="77777777" w:rsidR="001171BD" w:rsidRDefault="001171BD" w:rsidP="001171BD">
      <w:pPr>
        <w:pStyle w:val="BodyText"/>
        <w:ind w:firstLine="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6186552" wp14:editId="10F3D468">
                <wp:extent cx="2743200" cy="1371600"/>
                <wp:effectExtent l="0" t="0" r="19050" b="19050"/>
                <wp:docPr id="1146048738" name="Group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743200" cy="1371600"/>
                          <a:chOff x="1663" y="115"/>
                          <a:chExt cx="7200" cy="1800"/>
                        </a:xfrm>
                      </wpg:grpSpPr>
                      <wps:wsp>
                        <wps:cNvPr id="1181745888" name="AutoShape 29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663" y="115"/>
                            <a:ext cx="7200" cy="1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053157" name="_s1061"/>
                        <wps:cNvCnPr>
                          <a:cxnSpLocks noChangeShapeType="1"/>
                          <a:stCxn id="1903100065" idx="0"/>
                          <a:endCxn id="2141991870" idx="2"/>
                        </wps:cNvCnPr>
                        <wps:spPr bwMode="auto">
                          <a:xfrm rot="5400000" flipH="1">
                            <a:off x="6343" y="-245"/>
                            <a:ext cx="360" cy="2520"/>
                          </a:xfrm>
                          <a:prstGeom prst="bentConnector3">
                            <a:avLst>
                              <a:gd name="adj1" fmla="val 20833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706546" name="_s1060"/>
                        <wps:cNvCnPr>
                          <a:cxnSpLocks noChangeShapeType="1"/>
                          <a:stCxn id="744848336" idx="0"/>
                          <a:endCxn id="2141991870" idx="2"/>
                        </wps:cNvCnPr>
                        <wps:spPr bwMode="auto">
                          <a:xfrm rot="16200000">
                            <a:off x="5084" y="1014"/>
                            <a:ext cx="360" cy="1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1607275" name="_s1059"/>
                        <wps:cNvCnPr>
                          <a:cxnSpLocks noChangeShapeType="1"/>
                          <a:stCxn id="1186866288" idx="0"/>
                          <a:endCxn id="2141991870" idx="2"/>
                        </wps:cNvCnPr>
                        <wps:spPr bwMode="auto">
                          <a:xfrm rot="16200000">
                            <a:off x="3823" y="-245"/>
                            <a:ext cx="360" cy="2520"/>
                          </a:xfrm>
                          <a:prstGeom prst="bentConnector3">
                            <a:avLst>
                              <a:gd name="adj1" fmla="val 20833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1991870" name="_s1055"/>
                        <wps:cNvSpPr>
                          <a:spLocks noChangeArrowheads="1"/>
                        </wps:cNvSpPr>
                        <wps:spPr bwMode="auto">
                          <a:xfrm>
                            <a:off x="4183" y="115"/>
                            <a:ext cx="2160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380F02" w14:textId="77777777" w:rsidR="001171BD" w:rsidRPr="008705C3" w:rsidRDefault="001171BD" w:rsidP="001171BD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186866288" name="_s1056"/>
                        <wps:cNvSpPr>
                          <a:spLocks noChangeArrowheads="1"/>
                        </wps:cNvSpPr>
                        <wps:spPr bwMode="auto">
                          <a:xfrm>
                            <a:off x="1663" y="1195"/>
                            <a:ext cx="2160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840052" w14:textId="77777777" w:rsidR="001171BD" w:rsidRPr="008705C3" w:rsidRDefault="001171BD" w:rsidP="001171BD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44848336" name="_s1057"/>
                        <wps:cNvSpPr>
                          <a:spLocks noChangeArrowheads="1"/>
                        </wps:cNvSpPr>
                        <wps:spPr bwMode="auto">
                          <a:xfrm>
                            <a:off x="4183" y="1195"/>
                            <a:ext cx="2160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7A011A" w14:textId="77777777" w:rsidR="001171BD" w:rsidRPr="008705C3" w:rsidRDefault="001171BD" w:rsidP="001171BD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903100065" name="_s1058"/>
                        <wps:cNvSpPr>
                          <a:spLocks noChangeArrowheads="1"/>
                        </wps:cNvSpPr>
                        <wps:spPr bwMode="auto">
                          <a:xfrm>
                            <a:off x="6703" y="1195"/>
                            <a:ext cx="2160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486B9B" w14:textId="77777777" w:rsidR="001171BD" w:rsidRPr="008705C3" w:rsidRDefault="001171BD" w:rsidP="001171BD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186552" id="Group 30" o:spid="_x0000_s1026" style="width:3in;height:108pt;mso-position-horizontal-relative:char;mso-position-vertical-relative:line" coordorigin="1663,115" coordsize="720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">
                <o:lock v:ext="edit" aspectratio="t"/>
                <v:rect id="AutoShape 29" o:spid="_x0000_s1027" style="position:absolute;left:1663;top:115;width:720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" filled="f" stroked="f">
                  <o:lock v:ext="edit" aspectratio="t" text="t"/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s1061" o:spid="_x0000_s1028" type="#_x0000_t34" style="position:absolute;left:6343;top:-245;width:360;height:2520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" adj="4500" strokeweight="2.2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s1060" o:spid="_x0000_s1029" type="#_x0000_t32" style="position:absolute;left:5084;top:1014;width:360;height:1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" strokeweight="2.25pt"/>
                <v:shape id="_s1059" o:spid="_x0000_s1030" type="#_x0000_t34" style="position:absolute;left:3823;top:-245;width:360;height:2520;rotation:-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" adj="4500" strokeweight="2.25pt"/>
                <v:roundrect id="_s1055" o:spid="_x0000_s1031" style="position:absolute;left:4183;top:115;width:2160;height:7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" fillcolor="white [3201]" strokecolor="#156082 [3204]" strokeweight="1pt">
                  <v:stroke joinstyle="miter"/>
                  <v:textbox inset="0,0,0,0">
                    <w:txbxContent>
                      <w:p w14:paraId="6E380F02" w14:textId="77777777" w:rsidR="001171BD" w:rsidRPr="008705C3" w:rsidRDefault="001171BD" w:rsidP="001171BD">
                        <w:pPr>
                          <w:jc w:val="center"/>
                          <w:rPr>
                            <w:sz w:val="14"/>
                          </w:rPr>
                        </w:pPr>
                      </w:p>
                    </w:txbxContent>
                  </v:textbox>
                </v:roundrect>
                <v:roundrect id="_s1056" o:spid="_x0000_s1032" style="position:absolute;left:1663;top:1195;width:2160;height:7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" fillcolor="white [3201]" strokecolor="#156082 [3204]" strokeweight="1pt">
                  <v:stroke joinstyle="miter"/>
                  <v:textbox inset="0,0,0,0">
                    <w:txbxContent>
                      <w:p w14:paraId="03840052" w14:textId="77777777" w:rsidR="001171BD" w:rsidRPr="008705C3" w:rsidRDefault="001171BD" w:rsidP="001171BD">
                        <w:pPr>
                          <w:jc w:val="center"/>
                          <w:rPr>
                            <w:sz w:val="14"/>
                          </w:rPr>
                        </w:pPr>
                      </w:p>
                    </w:txbxContent>
                  </v:textbox>
                </v:roundrect>
                <v:roundrect id="_s1057" o:spid="_x0000_s1033" style="position:absolute;left:4183;top:1195;width:2160;height:7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" fillcolor="white [3201]" strokecolor="#156082 [3204]" strokeweight="1pt">
                  <v:stroke joinstyle="miter"/>
                  <v:textbox inset="0,0,0,0">
                    <w:txbxContent>
                      <w:p w14:paraId="5D7A011A" w14:textId="77777777" w:rsidR="001171BD" w:rsidRPr="008705C3" w:rsidRDefault="001171BD" w:rsidP="001171BD">
                        <w:pPr>
                          <w:jc w:val="center"/>
                          <w:rPr>
                            <w:sz w:val="14"/>
                          </w:rPr>
                        </w:pPr>
                      </w:p>
                    </w:txbxContent>
                  </v:textbox>
                </v:roundrect>
                <v:roundrect id="_s1058" o:spid="_x0000_s1034" style="position:absolute;left:6703;top:1195;width:2160;height:7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" fillcolor="white [3201]" strokecolor="#156082 [3204]" strokeweight="1pt">
                  <v:stroke joinstyle="miter"/>
                  <v:textbox inset="0,0,0,0">
                    <w:txbxContent>
                      <w:p w14:paraId="23486B9B" w14:textId="77777777" w:rsidR="001171BD" w:rsidRPr="008705C3" w:rsidRDefault="001171BD" w:rsidP="001171BD">
                        <w:pPr>
                          <w:jc w:val="center"/>
                          <w:rPr>
                            <w:sz w:val="14"/>
                          </w:rPr>
                        </w:pP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6496EF90" w14:textId="77777777" w:rsidR="001171BD" w:rsidRPr="00EF2C46" w:rsidRDefault="001171BD" w:rsidP="001171BD">
      <w:pPr>
        <w:pStyle w:val="BodyText"/>
        <w:ind w:firstLine="0"/>
        <w:jc w:val="center"/>
      </w:pPr>
      <w:r w:rsidRPr="005F1E96">
        <w:rPr>
          <w:rStyle w:val="FigureCaptionLabelChar"/>
          <w:b/>
          <w:bCs/>
          <w:i w:val="0"/>
          <w:sz w:val="14"/>
          <w:szCs w:val="14"/>
        </w:rPr>
        <w:t>FIGURE 1</w:t>
      </w:r>
      <w:r w:rsidRPr="00756AD3">
        <w:rPr>
          <w:rStyle w:val="FigureCaptionLabelChar"/>
          <w:sz w:val="18"/>
          <w:szCs w:val="18"/>
        </w:rPr>
        <w:t xml:space="preserve">. </w:t>
      </w:r>
      <w:r w:rsidRPr="00756AD3">
        <w:rPr>
          <w:sz w:val="18"/>
          <w:szCs w:val="18"/>
        </w:rPr>
        <w:t>This is an example of a figure</w:t>
      </w:r>
    </w:p>
    <w:p w14:paraId="4A0D0B4F" w14:textId="77777777" w:rsidR="005F1E96" w:rsidRDefault="005F1E96" w:rsidP="001171BD">
      <w:pPr>
        <w:spacing w:line="480" w:lineRule="auto"/>
        <w:jc w:val="center"/>
        <w:rPr>
          <w:bCs/>
          <w:iCs/>
          <w:sz w:val="20"/>
          <w:szCs w:val="20"/>
        </w:rPr>
      </w:pPr>
    </w:p>
    <w:p w14:paraId="4EC8D0B9" w14:textId="55070578" w:rsidR="001171BD" w:rsidRPr="004C4119" w:rsidRDefault="004C4119" w:rsidP="004C4119">
      <w:pPr>
        <w:pStyle w:val="acknowledgement"/>
      </w:pPr>
      <w:r w:rsidRPr="004C4119">
        <w:t>Ac</w:t>
      </w:r>
      <w:r w:rsidRPr="004C4119">
        <w:rPr>
          <w:rStyle w:val="acknowledgementChar"/>
          <w:b/>
          <w:bCs/>
          <w:iCs/>
        </w:rPr>
        <w:t>knowledgeme</w:t>
      </w:r>
      <w:r w:rsidRPr="004C4119">
        <w:t>nts</w:t>
      </w:r>
      <w:r w:rsidR="001171BD" w:rsidRPr="004C4119">
        <w:t xml:space="preserve"> (TNR10)</w:t>
      </w:r>
    </w:p>
    <w:p w14:paraId="4F688C09" w14:textId="6F9A7F17" w:rsidR="001171BD" w:rsidRPr="001171BD" w:rsidRDefault="001171BD" w:rsidP="001171BD">
      <w:r w:rsidRPr="00D676F2">
        <w:rPr>
          <w:sz w:val="20"/>
          <w:szCs w:val="20"/>
        </w:rPr>
        <w:t xml:space="preserve">Place any acknowledgement here. </w:t>
      </w:r>
      <w:proofErr w:type="spellStart"/>
      <w:r w:rsidRPr="00D676F2">
        <w:rPr>
          <w:i/>
          <w:iCs/>
          <w:sz w:val="20"/>
          <w:szCs w:val="20"/>
        </w:rPr>
        <w:t>e.g</w:t>
      </w:r>
      <w:proofErr w:type="spellEnd"/>
      <w:r w:rsidRPr="00D676F2">
        <w:rPr>
          <w:i/>
          <w:iCs/>
          <w:sz w:val="20"/>
          <w:szCs w:val="20"/>
        </w:rPr>
        <w:t>,</w:t>
      </w:r>
      <w:r w:rsidR="00D676F2" w:rsidRPr="00D676F2">
        <w:rPr>
          <w:sz w:val="20"/>
          <w:szCs w:val="20"/>
        </w:rPr>
        <w:t xml:space="preserve"> </w:t>
      </w:r>
      <w:proofErr w:type="gramStart"/>
      <w:r w:rsidRPr="00D676F2">
        <w:rPr>
          <w:sz w:val="20"/>
          <w:szCs w:val="20"/>
        </w:rPr>
        <w:t>This</w:t>
      </w:r>
      <w:proofErr w:type="gramEnd"/>
      <w:r w:rsidRPr="00D676F2">
        <w:rPr>
          <w:sz w:val="20"/>
          <w:szCs w:val="20"/>
        </w:rPr>
        <w:t xml:space="preserve"> work was supported by the Research Fund provided by [organization]. Avoid identifying any of the authors prior to the review. Replace instances where name(s) of author(s) appear(s) with ‘author(s)’</w:t>
      </w:r>
      <w:r w:rsidRPr="001171BD">
        <w:t>.</w:t>
      </w:r>
    </w:p>
    <w:p w14:paraId="24F16F8B" w14:textId="2310BA70" w:rsidR="001171BD" w:rsidRPr="00D676F2" w:rsidRDefault="004C4119" w:rsidP="00D676F2">
      <w:pPr>
        <w:pStyle w:val="acknowledgement"/>
      </w:pPr>
      <w:r w:rsidRPr="00D676F2">
        <w:t>Footnotes</w:t>
      </w:r>
      <w:r w:rsidR="001171BD" w:rsidRPr="00D676F2">
        <w:t xml:space="preserve"> (TNR10)</w:t>
      </w:r>
    </w:p>
    <w:p w14:paraId="5D50F053" w14:textId="04C7AC63" w:rsidR="001171BD" w:rsidRDefault="001171BD" w:rsidP="004C4119">
      <w:pPr>
        <w:pStyle w:val="Footnotes"/>
      </w:pPr>
      <w:r w:rsidRPr="006600EB">
        <w:t>Use T</w:t>
      </w:r>
      <w:r>
        <w:t xml:space="preserve">ime </w:t>
      </w:r>
      <w:r w:rsidRPr="006600EB">
        <w:t>N</w:t>
      </w:r>
      <w:r>
        <w:t xml:space="preserve">ew </w:t>
      </w:r>
      <w:r w:rsidRPr="006600EB">
        <w:t>R</w:t>
      </w:r>
      <w:r>
        <w:t>oman</w:t>
      </w:r>
      <w:r w:rsidRPr="006600EB">
        <w:t xml:space="preserve"> 10 here. </w:t>
      </w:r>
      <w:r w:rsidR="004C4119" w:rsidRPr="004C4119">
        <w:t xml:space="preserve">Indent the first line of each footnote and place a single space between the superscript number and the footnote text. </w:t>
      </w:r>
      <w:r w:rsidR="004C4119">
        <w:t>P</w:t>
      </w:r>
      <w:r w:rsidRPr="006600EB">
        <w:t>la</w:t>
      </w:r>
      <w:r w:rsidR="004C4119">
        <w:t xml:space="preserve">ce </w:t>
      </w:r>
      <w:r w:rsidRPr="006600EB">
        <w:t>after main document after Acknowledgement but before References</w:t>
      </w:r>
      <w:r w:rsidR="005F1E96">
        <w:t>.</w:t>
      </w:r>
      <w:r w:rsidR="00D676F2">
        <w:t xml:space="preserve"> For example,</w:t>
      </w:r>
    </w:p>
    <w:p w14:paraId="095BF00C" w14:textId="0D29B899" w:rsidR="00D676F2" w:rsidRPr="006600EB" w:rsidRDefault="00D676F2" w:rsidP="004C4119">
      <w:pPr>
        <w:pStyle w:val="Footnotes"/>
      </w:pPr>
      <w:r w:rsidRPr="00D676F2">
        <w:rPr>
          <w:vertAlign w:val="superscript"/>
        </w:rPr>
        <w:t>1</w:t>
      </w:r>
      <w:r>
        <w:t xml:space="preserve"> </w:t>
      </w:r>
      <w:r w:rsidRPr="00D676F2">
        <w:t xml:space="preserve">See </w:t>
      </w:r>
      <w:r>
        <w:t>Nguyen</w:t>
      </w:r>
      <w:r w:rsidRPr="00D676F2">
        <w:t xml:space="preserve"> (20</w:t>
      </w:r>
      <w:r>
        <w:t>20</w:t>
      </w:r>
      <w:r w:rsidRPr="00D676F2">
        <w:t xml:space="preserve">), chapter </w:t>
      </w:r>
      <w:r>
        <w:t>2</w:t>
      </w:r>
      <w:r w:rsidRPr="00D676F2">
        <w:t>, for a more detailed analysis of this approach.</w:t>
      </w:r>
    </w:p>
    <w:p w14:paraId="05208F46" w14:textId="77777777" w:rsidR="001171BD" w:rsidRDefault="001171BD" w:rsidP="001171BD">
      <w:pPr>
        <w:rPr>
          <w:bCs/>
          <w:iCs/>
        </w:rPr>
      </w:pPr>
    </w:p>
    <w:p w14:paraId="4D253237" w14:textId="4D77529A" w:rsidR="001171BD" w:rsidRPr="00756AD3" w:rsidRDefault="005F1E96" w:rsidP="00D676F2">
      <w:pPr>
        <w:pStyle w:val="acknowledgement"/>
      </w:pPr>
      <w:r w:rsidRPr="005F1E96">
        <w:t>References</w:t>
      </w:r>
      <w:r w:rsidR="001171BD">
        <w:t xml:space="preserve"> (TNR10)</w:t>
      </w:r>
    </w:p>
    <w:p w14:paraId="27045441" w14:textId="744165CF" w:rsidR="001171BD" w:rsidRPr="00D676F2" w:rsidRDefault="00D676F2" w:rsidP="00D676F2">
      <w:pPr>
        <w:pStyle w:val="Normaltext"/>
        <w:rPr>
          <w:sz w:val="20"/>
          <w:szCs w:val="16"/>
        </w:rPr>
      </w:pPr>
      <w:r w:rsidRPr="00D676F2">
        <w:rPr>
          <w:sz w:val="20"/>
          <w:szCs w:val="16"/>
        </w:rPr>
        <w:t>A</w:t>
      </w:r>
      <w:r w:rsidRPr="00D676F2">
        <w:rPr>
          <w:sz w:val="20"/>
          <w:szCs w:val="16"/>
        </w:rPr>
        <w:t>pply a hanging indent</w:t>
      </w:r>
      <w:r w:rsidRPr="00D676F2">
        <w:rPr>
          <w:sz w:val="20"/>
          <w:szCs w:val="16"/>
        </w:rPr>
        <w:t xml:space="preserve">. </w:t>
      </w:r>
      <w:r w:rsidR="001171BD" w:rsidRPr="00D676F2">
        <w:rPr>
          <w:sz w:val="20"/>
          <w:szCs w:val="16"/>
        </w:rPr>
        <w:t>The following are sample formats for individual references. If any lack of clarity about the format occurs, please follow the specific reference guidelines provided by APA 7</w:t>
      </w:r>
      <w:r w:rsidR="001171BD" w:rsidRPr="00D676F2">
        <w:rPr>
          <w:sz w:val="20"/>
          <w:szCs w:val="16"/>
          <w:vertAlign w:val="superscript"/>
        </w:rPr>
        <w:t xml:space="preserve">th </w:t>
      </w:r>
      <w:r w:rsidR="001171BD" w:rsidRPr="00D676F2">
        <w:rPr>
          <w:sz w:val="20"/>
          <w:szCs w:val="16"/>
        </w:rPr>
        <w:t xml:space="preserve">(2020). </w:t>
      </w:r>
    </w:p>
    <w:p w14:paraId="4A1C05DC" w14:textId="77777777" w:rsidR="001171BD" w:rsidRPr="00D676F2" w:rsidRDefault="001171BD" w:rsidP="00D676F2">
      <w:pPr>
        <w:pStyle w:val="References"/>
        <w:rPr>
          <w:sz w:val="20"/>
          <w:szCs w:val="20"/>
        </w:rPr>
      </w:pPr>
      <w:r w:rsidRPr="00D676F2">
        <w:rPr>
          <w:sz w:val="20"/>
          <w:szCs w:val="20"/>
        </w:rPr>
        <w:t xml:space="preserve">Alpha, A. (Year). </w:t>
      </w:r>
      <w:r w:rsidRPr="00D676F2">
        <w:rPr>
          <w:i/>
          <w:iCs/>
          <w:sz w:val="20"/>
          <w:szCs w:val="20"/>
        </w:rPr>
        <w:t>Title of book</w:t>
      </w:r>
      <w:r w:rsidRPr="00D676F2">
        <w:rPr>
          <w:sz w:val="20"/>
          <w:szCs w:val="20"/>
        </w:rPr>
        <w:t xml:space="preserve">. Publisher. </w:t>
      </w:r>
    </w:p>
    <w:p w14:paraId="3019A6A9" w14:textId="77777777" w:rsidR="001171BD" w:rsidRPr="00D676F2" w:rsidRDefault="001171BD" w:rsidP="00D676F2">
      <w:pPr>
        <w:pStyle w:val="References"/>
        <w:rPr>
          <w:sz w:val="20"/>
          <w:szCs w:val="20"/>
        </w:rPr>
      </w:pPr>
      <w:r w:rsidRPr="00D676F2">
        <w:rPr>
          <w:sz w:val="20"/>
          <w:szCs w:val="20"/>
        </w:rPr>
        <w:t xml:space="preserve">Dang, D., Nguyen, E., &amp; Zhang, Z. (Year). Title of journal article. </w:t>
      </w:r>
      <w:r w:rsidRPr="00D676F2">
        <w:rPr>
          <w:i/>
          <w:iCs/>
          <w:sz w:val="20"/>
          <w:szCs w:val="20"/>
        </w:rPr>
        <w:t>Title of Journal: Subtitle of Journal, volume number</w:t>
      </w:r>
      <w:r w:rsidRPr="00D676F2">
        <w:rPr>
          <w:sz w:val="20"/>
          <w:szCs w:val="20"/>
        </w:rPr>
        <w:t xml:space="preserve"> (issue number), first page-last page.</w:t>
      </w:r>
    </w:p>
    <w:p w14:paraId="631B5DC9" w14:textId="77777777" w:rsidR="001171BD" w:rsidRPr="00D676F2" w:rsidRDefault="001171BD" w:rsidP="00D676F2">
      <w:pPr>
        <w:pStyle w:val="References"/>
        <w:rPr>
          <w:sz w:val="20"/>
          <w:szCs w:val="20"/>
        </w:rPr>
      </w:pPr>
      <w:r w:rsidRPr="00D676F2">
        <w:rPr>
          <w:sz w:val="20"/>
          <w:szCs w:val="20"/>
        </w:rPr>
        <w:t xml:space="preserve">Tran, T. H., &amp; Kim, K. (Year). </w:t>
      </w:r>
      <w:r w:rsidRPr="00D676F2">
        <w:rPr>
          <w:i/>
          <w:iCs/>
          <w:sz w:val="20"/>
          <w:szCs w:val="20"/>
        </w:rPr>
        <w:t>Online resource title</w:t>
      </w:r>
      <w:r w:rsidRPr="00D676F2">
        <w:rPr>
          <w:sz w:val="20"/>
          <w:szCs w:val="20"/>
        </w:rPr>
        <w:t>. http://xxxxxxxxxxxxxxxx</w:t>
      </w:r>
    </w:p>
    <w:p w14:paraId="2BE9D14C" w14:textId="77777777" w:rsidR="001171BD" w:rsidRPr="00D676F2" w:rsidRDefault="001171BD" w:rsidP="00D676F2">
      <w:pPr>
        <w:pStyle w:val="References"/>
        <w:rPr>
          <w:sz w:val="20"/>
          <w:szCs w:val="20"/>
        </w:rPr>
      </w:pPr>
    </w:p>
    <w:p w14:paraId="440F0BF4" w14:textId="77777777" w:rsidR="001171BD" w:rsidRPr="00D676F2" w:rsidRDefault="001171BD" w:rsidP="001171BD">
      <w:pPr>
        <w:rPr>
          <w:iCs/>
          <w:sz w:val="16"/>
          <w:szCs w:val="16"/>
        </w:rPr>
      </w:pPr>
    </w:p>
    <w:p w14:paraId="104A6417" w14:textId="77777777" w:rsidR="001171BD" w:rsidRDefault="001171BD" w:rsidP="001171BD"/>
    <w:p w14:paraId="10EE6EAC" w14:textId="77777777" w:rsidR="00735D19" w:rsidRPr="001171BD" w:rsidRDefault="00735D19" w:rsidP="001171BD"/>
    <w:sectPr w:rsidR="00735D19" w:rsidRPr="001171BD" w:rsidSect="00567B20">
      <w:headerReference w:type="default" r:id="rId8"/>
      <w:footerReference w:type="even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2FF1C" w14:textId="77777777" w:rsidR="001413B3" w:rsidRDefault="001413B3" w:rsidP="00567B20">
      <w:r>
        <w:separator/>
      </w:r>
    </w:p>
  </w:endnote>
  <w:endnote w:type="continuationSeparator" w:id="0">
    <w:p w14:paraId="4C5BD162" w14:textId="77777777" w:rsidR="001413B3" w:rsidRDefault="001413B3" w:rsidP="0056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7DA2F" w14:textId="77777777" w:rsidR="00D70CDA" w:rsidRDefault="00000000" w:rsidP="001C60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5A0C33" w14:textId="77777777" w:rsidR="00D70CDA" w:rsidRDefault="00D70CDA" w:rsidP="001C60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21721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6B6688" w14:textId="3457339F" w:rsidR="00682B9B" w:rsidRDefault="00682B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13B12E" w14:textId="77777777" w:rsidR="00D70CDA" w:rsidRDefault="00D70CDA" w:rsidP="001C605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90431" w14:textId="77777777" w:rsidR="001413B3" w:rsidRDefault="001413B3" w:rsidP="00567B20">
      <w:r>
        <w:separator/>
      </w:r>
    </w:p>
  </w:footnote>
  <w:footnote w:type="continuationSeparator" w:id="0">
    <w:p w14:paraId="757A12F1" w14:textId="77777777" w:rsidR="001413B3" w:rsidRDefault="001413B3" w:rsidP="00567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4FFE1" w14:textId="77777777" w:rsidR="00D70CDA" w:rsidRPr="00567B20" w:rsidRDefault="00D70CDA" w:rsidP="001C6058">
    <w:pPr>
      <w:jc w:val="center"/>
      <w:rPr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6C78E9"/>
    <w:multiLevelType w:val="hybridMultilevel"/>
    <w:tmpl w:val="4B123E94"/>
    <w:lvl w:ilvl="0" w:tplc="092641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219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9B"/>
    <w:rsid w:val="00022188"/>
    <w:rsid w:val="00051DD0"/>
    <w:rsid w:val="00114B03"/>
    <w:rsid w:val="001171BD"/>
    <w:rsid w:val="001413B3"/>
    <w:rsid w:val="002079D8"/>
    <w:rsid w:val="0024589D"/>
    <w:rsid w:val="00314E5A"/>
    <w:rsid w:val="00437532"/>
    <w:rsid w:val="00460389"/>
    <w:rsid w:val="004832A4"/>
    <w:rsid w:val="004B37D5"/>
    <w:rsid w:val="004C4119"/>
    <w:rsid w:val="004E38EE"/>
    <w:rsid w:val="004F404D"/>
    <w:rsid w:val="00541454"/>
    <w:rsid w:val="00561DDA"/>
    <w:rsid w:val="00567B20"/>
    <w:rsid w:val="005F1E96"/>
    <w:rsid w:val="006600EB"/>
    <w:rsid w:val="00682B9B"/>
    <w:rsid w:val="00735D19"/>
    <w:rsid w:val="00805453"/>
    <w:rsid w:val="0081734E"/>
    <w:rsid w:val="008F0B33"/>
    <w:rsid w:val="009C5590"/>
    <w:rsid w:val="009F7234"/>
    <w:rsid w:val="00A4391F"/>
    <w:rsid w:val="00AB13AA"/>
    <w:rsid w:val="00B3498A"/>
    <w:rsid w:val="00B376E5"/>
    <w:rsid w:val="00B70C5C"/>
    <w:rsid w:val="00BE231E"/>
    <w:rsid w:val="00BF2DF7"/>
    <w:rsid w:val="00C2519B"/>
    <w:rsid w:val="00CE3962"/>
    <w:rsid w:val="00D60EDB"/>
    <w:rsid w:val="00D676F2"/>
    <w:rsid w:val="00D70CDA"/>
    <w:rsid w:val="00D90AFC"/>
    <w:rsid w:val="00DE3F87"/>
    <w:rsid w:val="00EB0B62"/>
    <w:rsid w:val="00F9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BFAB7"/>
  <w15:chartTrackingRefBased/>
  <w15:docId w15:val="{713585A6-DC3F-460F-9A3E-6108732D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next w:val="BodyText"/>
    <w:qFormat/>
    <w:rsid w:val="00051DD0"/>
    <w:rPr>
      <w:rFonts w:ascii="Times New Roman" w:hAnsi="Times New Roman" w:cs="Times New Roman"/>
      <w:kern w:val="0"/>
      <w:lang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14E5A"/>
    <w:pPr>
      <w:spacing w:before="240" w:after="240"/>
      <w:ind w:firstLine="0"/>
      <w:jc w:val="center"/>
      <w:outlineLvl w:val="0"/>
    </w:pPr>
    <w:rPr>
      <w:rFonts w:eastAsia="Arial Unicode MS" w:cstheme="minorBidi"/>
      <w:b/>
      <w:bCs/>
      <w:kern w:val="36"/>
      <w:szCs w:val="38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4C4119"/>
    <w:pPr>
      <w:keepNext/>
      <w:keepLines/>
      <w:spacing w:before="120" w:after="120"/>
      <w:ind w:firstLine="0"/>
      <w:outlineLvl w:val="1"/>
    </w:pPr>
    <w:rPr>
      <w:rFonts w:eastAsiaTheme="majorEastAsia" w:cstheme="majorBidi"/>
      <w:b/>
      <w:sz w:val="20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4C4119"/>
    <w:pPr>
      <w:keepNext/>
      <w:keepLines/>
      <w:spacing w:before="120" w:after="120"/>
      <w:ind w:firstLine="0"/>
      <w:outlineLvl w:val="2"/>
    </w:pPr>
    <w:rPr>
      <w:rFonts w:eastAsiaTheme="majorEastAsia" w:cstheme="majorBidi"/>
      <w:b/>
      <w:sz w:val="16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7532"/>
    <w:pPr>
      <w:keepNext/>
      <w:keepLines/>
      <w:spacing w:before="80" w:after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34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34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34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34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34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words">
    <w:name w:val="Keywords"/>
    <w:basedOn w:val="BodyText"/>
    <w:link w:val="KeywordsChar"/>
    <w:qFormat/>
    <w:rsid w:val="00314E5A"/>
    <w:pPr>
      <w:tabs>
        <w:tab w:val="right" w:pos="8640"/>
      </w:tabs>
      <w:spacing w:after="0"/>
      <w:ind w:firstLine="0"/>
      <w:contextualSpacing/>
    </w:pPr>
    <w:rPr>
      <w:i/>
      <w:sz w:val="20"/>
    </w:rPr>
  </w:style>
  <w:style w:type="character" w:customStyle="1" w:styleId="KeywordsChar">
    <w:name w:val="Keywords Char"/>
    <w:basedOn w:val="BodyTextChar"/>
    <w:link w:val="Keywords"/>
    <w:rsid w:val="00314E5A"/>
    <w:rPr>
      <w:rFonts w:ascii="Times New Roman" w:hAnsi="Times New Roman" w:cs="Times New Roman"/>
      <w:i/>
      <w:kern w:val="0"/>
      <w:sz w:val="20"/>
      <w:lang w:eastAsia="ja-JP"/>
      <w14:ligatures w14:val="none"/>
    </w:rPr>
  </w:style>
  <w:style w:type="paragraph" w:styleId="BodyText">
    <w:name w:val="Body Text"/>
    <w:aliases w:val="Heading Level 1"/>
    <w:basedOn w:val="Normal"/>
    <w:link w:val="BodyTextChar"/>
    <w:unhideWhenUsed/>
    <w:rsid w:val="00BE231E"/>
    <w:pPr>
      <w:spacing w:after="120"/>
    </w:pPr>
  </w:style>
  <w:style w:type="character" w:customStyle="1" w:styleId="BodyTextChar">
    <w:name w:val="Body Text Char"/>
    <w:aliases w:val="Heading Level 1 Char"/>
    <w:basedOn w:val="DefaultParagraphFont"/>
    <w:link w:val="BodyText"/>
    <w:uiPriority w:val="99"/>
    <w:semiHidden/>
    <w:rsid w:val="00BE231E"/>
  </w:style>
  <w:style w:type="paragraph" w:customStyle="1" w:styleId="Abstract">
    <w:name w:val="Abstract"/>
    <w:basedOn w:val="Normal"/>
    <w:link w:val="AbstractChar"/>
    <w:qFormat/>
    <w:rsid w:val="00682B9B"/>
    <w:pPr>
      <w:jc w:val="center"/>
    </w:pPr>
    <w:rPr>
      <w:rFonts w:cstheme="minorBidi"/>
      <w:b/>
      <w:kern w:val="2"/>
      <w:sz w:val="20"/>
      <w14:ligatures w14:val="standardContextual"/>
    </w:rPr>
  </w:style>
  <w:style w:type="character" w:customStyle="1" w:styleId="AbstractChar">
    <w:name w:val="Abstract Char"/>
    <w:basedOn w:val="DefaultParagraphFont"/>
    <w:link w:val="Abstract"/>
    <w:rsid w:val="00682B9B"/>
    <w:rPr>
      <w:rFonts w:ascii="Times New Roman" w:hAnsi="Times New Roman"/>
      <w:b/>
      <w:sz w:val="20"/>
      <w:lang w:eastAsia="ja-JP"/>
    </w:rPr>
  </w:style>
  <w:style w:type="paragraph" w:customStyle="1" w:styleId="Affiliation">
    <w:name w:val="Affiliation"/>
    <w:basedOn w:val="Normal"/>
    <w:next w:val="Normal"/>
    <w:qFormat/>
    <w:rsid w:val="00BE231E"/>
    <w:pPr>
      <w:jc w:val="center"/>
    </w:pPr>
    <w:rPr>
      <w:rFonts w:eastAsia="Times New Roman"/>
      <w:i/>
      <w:sz w:val="20"/>
      <w:lang w:val="en-GB" w:eastAsia="en-GB"/>
    </w:rPr>
  </w:style>
  <w:style w:type="paragraph" w:customStyle="1" w:styleId="Authornames">
    <w:name w:val="Author names"/>
    <w:basedOn w:val="Normal"/>
    <w:next w:val="Normal"/>
    <w:qFormat/>
    <w:rsid w:val="00314E5A"/>
    <w:pPr>
      <w:jc w:val="center"/>
    </w:pPr>
    <w:rPr>
      <w:rFonts w:eastAsia="Times New Roman"/>
      <w:b/>
      <w:sz w:val="20"/>
      <w:lang w:val="en-GB" w:eastAsia="en-GB"/>
    </w:rPr>
  </w:style>
  <w:style w:type="character" w:customStyle="1" w:styleId="Heading1Char">
    <w:name w:val="Heading 1 Char"/>
    <w:link w:val="Heading1"/>
    <w:uiPriority w:val="9"/>
    <w:rsid w:val="00314E5A"/>
    <w:rPr>
      <w:rFonts w:ascii="Times New Roman" w:eastAsia="Arial Unicode MS" w:hAnsi="Times New Roman"/>
      <w:b/>
      <w:bCs/>
      <w:kern w:val="36"/>
      <w:szCs w:val="3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BE231E"/>
    <w:pPr>
      <w:contextualSpacing/>
      <w:jc w:val="center"/>
    </w:pPr>
    <w:rPr>
      <w:rFonts w:eastAsiaTheme="majorEastAsia" w:cstheme="majorBidi"/>
      <w:spacing w:val="-10"/>
      <w:kern w:val="28"/>
      <w:sz w:val="28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E231E"/>
    <w:rPr>
      <w:rFonts w:ascii="Times New Roman" w:eastAsiaTheme="majorEastAsia" w:hAnsi="Times New Roman" w:cstheme="majorBidi"/>
      <w:spacing w:val="-10"/>
      <w:kern w:val="28"/>
      <w:sz w:val="28"/>
      <w:szCs w:val="56"/>
      <w:lang w:eastAsia="ja-JP"/>
    </w:rPr>
  </w:style>
  <w:style w:type="character" w:customStyle="1" w:styleId="Heading2Char">
    <w:name w:val="Heading 2 Char"/>
    <w:basedOn w:val="DefaultParagraphFont"/>
    <w:link w:val="Heading2"/>
    <w:rsid w:val="004C4119"/>
    <w:rPr>
      <w:rFonts w:ascii="Times New Roman" w:eastAsiaTheme="majorEastAsia" w:hAnsi="Times New Roman" w:cstheme="majorBidi"/>
      <w:b/>
      <w:kern w:val="0"/>
      <w:sz w:val="20"/>
      <w:szCs w:val="32"/>
      <w:lang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rsid w:val="004C4119"/>
    <w:rPr>
      <w:rFonts w:ascii="Times New Roman" w:eastAsiaTheme="majorEastAsia" w:hAnsi="Times New Roman" w:cstheme="majorBidi"/>
      <w:b/>
      <w:kern w:val="0"/>
      <w:sz w:val="16"/>
      <w:szCs w:val="28"/>
      <w:lang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437532"/>
    <w:rPr>
      <w:rFonts w:ascii="Times New Roman" w:eastAsiaTheme="majorEastAsia" w:hAnsi="Times New Roman" w:cstheme="majorBidi"/>
      <w:iCs/>
      <w:kern w:val="0"/>
      <w:lang w:eastAsia="ja-JP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34E"/>
    <w:rPr>
      <w:rFonts w:eastAsiaTheme="majorEastAsia" w:cstheme="majorBidi"/>
      <w:color w:val="0F4761" w:themeColor="accent1" w:themeShade="BF"/>
      <w:kern w:val="0"/>
      <w:lang w:eastAsia="ja-JP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34E"/>
    <w:rPr>
      <w:rFonts w:eastAsiaTheme="majorEastAsia" w:cstheme="majorBidi"/>
      <w:i/>
      <w:iCs/>
      <w:color w:val="595959" w:themeColor="text1" w:themeTint="A6"/>
      <w:kern w:val="0"/>
      <w:lang w:eastAsia="ja-JP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34E"/>
    <w:rPr>
      <w:rFonts w:eastAsiaTheme="majorEastAsia" w:cstheme="majorBidi"/>
      <w:color w:val="595959" w:themeColor="text1" w:themeTint="A6"/>
      <w:kern w:val="0"/>
      <w:lang w:eastAsia="ja-JP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34E"/>
    <w:rPr>
      <w:rFonts w:eastAsiaTheme="majorEastAsia" w:cstheme="majorBidi"/>
      <w:i/>
      <w:iCs/>
      <w:color w:val="272727" w:themeColor="text1" w:themeTint="D8"/>
      <w:kern w:val="0"/>
      <w:lang w:eastAsia="ja-JP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34E"/>
    <w:rPr>
      <w:rFonts w:eastAsiaTheme="majorEastAsia" w:cstheme="majorBidi"/>
      <w:color w:val="272727" w:themeColor="text1" w:themeTint="D8"/>
      <w:kern w:val="0"/>
      <w:lang w:eastAsia="ja-JP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rsid w:val="0081734E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734E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ja-JP"/>
      <w14:ligatures w14:val="none"/>
    </w:rPr>
  </w:style>
  <w:style w:type="paragraph" w:styleId="Quote">
    <w:name w:val="Quote"/>
    <w:basedOn w:val="Normal"/>
    <w:next w:val="Normal"/>
    <w:link w:val="QuoteChar"/>
    <w:uiPriority w:val="29"/>
    <w:rsid w:val="008173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734E"/>
    <w:rPr>
      <w:rFonts w:ascii="Times New Roman" w:hAnsi="Times New Roman" w:cs="Times New Roman"/>
      <w:i/>
      <w:iCs/>
      <w:color w:val="404040" w:themeColor="text1" w:themeTint="BF"/>
      <w:kern w:val="0"/>
      <w:lang w:eastAsia="ja-JP"/>
      <w14:ligatures w14:val="none"/>
    </w:rPr>
  </w:style>
  <w:style w:type="paragraph" w:styleId="ListParagraph">
    <w:name w:val="List Paragraph"/>
    <w:basedOn w:val="Normal"/>
    <w:uiPriority w:val="72"/>
    <w:rsid w:val="008173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8173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8173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34E"/>
    <w:rPr>
      <w:rFonts w:ascii="Times New Roman" w:hAnsi="Times New Roman" w:cs="Times New Roman"/>
      <w:i/>
      <w:iCs/>
      <w:color w:val="0F4761" w:themeColor="accent1" w:themeShade="BF"/>
      <w:kern w:val="0"/>
      <w:lang w:eastAsia="ja-JP"/>
      <w14:ligatures w14:val="none"/>
    </w:rPr>
  </w:style>
  <w:style w:type="character" w:styleId="IntenseReference">
    <w:name w:val="Intense Reference"/>
    <w:basedOn w:val="DefaultParagraphFont"/>
    <w:uiPriority w:val="32"/>
    <w:rsid w:val="0081734E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rsid w:val="00567B20"/>
    <w:rPr>
      <w:i/>
      <w:iCs/>
    </w:rPr>
  </w:style>
  <w:style w:type="paragraph" w:styleId="Footer">
    <w:name w:val="footer"/>
    <w:basedOn w:val="Normal"/>
    <w:link w:val="FooterChar"/>
    <w:uiPriority w:val="99"/>
    <w:rsid w:val="00567B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B20"/>
    <w:rPr>
      <w:rFonts w:ascii="Times New Roman" w:hAnsi="Times New Roman" w:cs="Times New Roman"/>
      <w:kern w:val="0"/>
      <w:lang w:eastAsia="ja-JP"/>
      <w14:ligatures w14:val="none"/>
    </w:rPr>
  </w:style>
  <w:style w:type="character" w:styleId="PageNumber">
    <w:name w:val="page number"/>
    <w:basedOn w:val="DefaultParagraphFont"/>
    <w:rsid w:val="00567B20"/>
  </w:style>
  <w:style w:type="paragraph" w:customStyle="1" w:styleId="TitleColumnHeading">
    <w:name w:val="Title Column Heading"/>
    <w:basedOn w:val="Normal"/>
    <w:rsid w:val="00567B20"/>
    <w:pPr>
      <w:tabs>
        <w:tab w:val="right" w:pos="8640"/>
      </w:tabs>
      <w:spacing w:line="480" w:lineRule="auto"/>
      <w:jc w:val="center"/>
    </w:pPr>
    <w:rPr>
      <w:rFonts w:eastAsia="Times New Roman"/>
      <w:szCs w:val="20"/>
      <w:lang w:eastAsia="en-US"/>
    </w:rPr>
  </w:style>
  <w:style w:type="paragraph" w:customStyle="1" w:styleId="TableBody">
    <w:name w:val="Table Body"/>
    <w:basedOn w:val="Normal"/>
    <w:rsid w:val="00567B20"/>
    <w:pPr>
      <w:tabs>
        <w:tab w:val="right" w:pos="8640"/>
      </w:tabs>
      <w:spacing w:line="480" w:lineRule="auto"/>
      <w:jc w:val="center"/>
    </w:pPr>
    <w:rPr>
      <w:rFonts w:eastAsia="Times New Roman"/>
      <w:color w:val="000000"/>
      <w:lang w:eastAsia="en-US"/>
    </w:rPr>
  </w:style>
  <w:style w:type="character" w:customStyle="1" w:styleId="FigureCaptionLabelChar">
    <w:name w:val="Figure Caption Label Char"/>
    <w:rsid w:val="00567B20"/>
    <w:rPr>
      <w:rFonts w:ascii="Garamond" w:hAnsi="Garamond"/>
      <w:i/>
      <w:sz w:val="24"/>
      <w:szCs w:val="24"/>
      <w:lang w:val="en-US" w:eastAsia="en-US" w:bidi="ar-SA"/>
    </w:rPr>
  </w:style>
  <w:style w:type="paragraph" w:customStyle="1" w:styleId="Firstparagraphstyle">
    <w:name w:val="First paragraph style"/>
    <w:basedOn w:val="Normal"/>
    <w:next w:val="Normal"/>
    <w:rsid w:val="00567B20"/>
    <w:pPr>
      <w:spacing w:line="480" w:lineRule="auto"/>
    </w:pPr>
    <w:rPr>
      <w:rFonts w:eastAsia="Times New Roman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67B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B20"/>
    <w:rPr>
      <w:rFonts w:ascii="Times New Roman" w:hAnsi="Times New Roman" w:cs="Times New Roman"/>
      <w:kern w:val="0"/>
      <w:lang w:eastAsia="ja-JP"/>
      <w14:ligatures w14:val="none"/>
    </w:rPr>
  </w:style>
  <w:style w:type="paragraph" w:customStyle="1" w:styleId="acknowledgement">
    <w:name w:val="acknowledgement"/>
    <w:basedOn w:val="Normal"/>
    <w:link w:val="acknowledgementChar"/>
    <w:qFormat/>
    <w:rsid w:val="004C4119"/>
    <w:pPr>
      <w:spacing w:line="480" w:lineRule="auto"/>
      <w:jc w:val="center"/>
    </w:pPr>
    <w:rPr>
      <w:b/>
      <w:bCs/>
      <w:iCs/>
      <w:sz w:val="20"/>
      <w:szCs w:val="20"/>
    </w:rPr>
  </w:style>
  <w:style w:type="character" w:customStyle="1" w:styleId="acknowledgementChar">
    <w:name w:val="acknowledgement Char"/>
    <w:basedOn w:val="DefaultParagraphFont"/>
    <w:link w:val="acknowledgement"/>
    <w:rsid w:val="004C4119"/>
    <w:rPr>
      <w:rFonts w:ascii="Times New Roman" w:hAnsi="Times New Roman" w:cs="Times New Roman"/>
      <w:b/>
      <w:bCs/>
      <w:iCs/>
      <w:kern w:val="0"/>
      <w:sz w:val="20"/>
      <w:szCs w:val="20"/>
      <w:lang w:eastAsia="ja-JP"/>
      <w14:ligatures w14:val="none"/>
    </w:rPr>
  </w:style>
  <w:style w:type="paragraph" w:customStyle="1" w:styleId="Normaltext">
    <w:name w:val="Normal text"/>
    <w:basedOn w:val="Normal"/>
    <w:link w:val="NormaltextChar"/>
    <w:qFormat/>
    <w:rsid w:val="004C4119"/>
    <w:pPr>
      <w:contextualSpacing/>
    </w:pPr>
    <w:rPr>
      <w:szCs w:val="20"/>
    </w:rPr>
  </w:style>
  <w:style w:type="paragraph" w:customStyle="1" w:styleId="directquotes">
    <w:name w:val="direct quotes"/>
    <w:basedOn w:val="Normal"/>
    <w:link w:val="directquotesChar"/>
    <w:qFormat/>
    <w:rsid w:val="005F1E96"/>
    <w:pPr>
      <w:tabs>
        <w:tab w:val="left" w:pos="10080"/>
      </w:tabs>
      <w:spacing w:before="120" w:after="120"/>
      <w:ind w:left="720" w:firstLine="0"/>
    </w:pPr>
    <w:rPr>
      <w:bCs/>
      <w:sz w:val="18"/>
      <w:szCs w:val="18"/>
    </w:rPr>
  </w:style>
  <w:style w:type="character" w:customStyle="1" w:styleId="directquotesChar">
    <w:name w:val="direct quotes Char"/>
    <w:basedOn w:val="DefaultParagraphFont"/>
    <w:link w:val="directquotes"/>
    <w:rsid w:val="005F1E96"/>
    <w:rPr>
      <w:rFonts w:ascii="Times New Roman" w:hAnsi="Times New Roman" w:cs="Times New Roman"/>
      <w:bCs/>
      <w:kern w:val="0"/>
      <w:sz w:val="18"/>
      <w:szCs w:val="18"/>
      <w:lang w:eastAsia="ja-JP"/>
      <w14:ligatures w14:val="none"/>
    </w:rPr>
  </w:style>
  <w:style w:type="paragraph" w:customStyle="1" w:styleId="abstract0">
    <w:name w:val="abstract"/>
    <w:basedOn w:val="Normaltext"/>
    <w:link w:val="abstractChar0"/>
    <w:qFormat/>
    <w:rsid w:val="00314E5A"/>
    <w:pPr>
      <w:spacing w:before="120" w:after="120"/>
      <w:ind w:firstLine="0"/>
    </w:pPr>
    <w:rPr>
      <w:iCs/>
      <w:sz w:val="20"/>
    </w:rPr>
  </w:style>
  <w:style w:type="character" w:customStyle="1" w:styleId="NormaltextChar">
    <w:name w:val="Normal text Char"/>
    <w:basedOn w:val="DefaultParagraphFont"/>
    <w:link w:val="Normaltext"/>
    <w:rsid w:val="004C4119"/>
    <w:rPr>
      <w:rFonts w:ascii="Times New Roman" w:hAnsi="Times New Roman" w:cs="Times New Roman"/>
      <w:kern w:val="0"/>
      <w:szCs w:val="20"/>
      <w:lang w:eastAsia="ja-JP"/>
      <w14:ligatures w14:val="none"/>
    </w:rPr>
  </w:style>
  <w:style w:type="character" w:customStyle="1" w:styleId="abstractChar0">
    <w:name w:val="abstract Char"/>
    <w:basedOn w:val="NormaltextChar"/>
    <w:link w:val="abstract0"/>
    <w:rsid w:val="00314E5A"/>
    <w:rPr>
      <w:rFonts w:ascii="Times New Roman" w:hAnsi="Times New Roman" w:cs="Times New Roman"/>
      <w:iCs/>
      <w:kern w:val="0"/>
      <w:sz w:val="20"/>
      <w:szCs w:val="20"/>
      <w:lang w:eastAsia="ja-JP"/>
      <w14:ligatures w14:val="none"/>
    </w:rPr>
  </w:style>
  <w:style w:type="paragraph" w:customStyle="1" w:styleId="Footnotes">
    <w:name w:val="Footnotes"/>
    <w:basedOn w:val="Normal"/>
    <w:link w:val="FootnotesChar"/>
    <w:qFormat/>
    <w:rsid w:val="004C4119"/>
    <w:rPr>
      <w:bCs/>
      <w:iCs/>
      <w:sz w:val="20"/>
      <w:szCs w:val="20"/>
    </w:rPr>
  </w:style>
  <w:style w:type="character" w:customStyle="1" w:styleId="FootnotesChar">
    <w:name w:val="Footnotes Char"/>
    <w:basedOn w:val="DefaultParagraphFont"/>
    <w:link w:val="Footnotes"/>
    <w:rsid w:val="004C4119"/>
    <w:rPr>
      <w:rFonts w:ascii="Times New Roman" w:hAnsi="Times New Roman" w:cs="Times New Roman"/>
      <w:bCs/>
      <w:iCs/>
      <w:kern w:val="0"/>
      <w:sz w:val="20"/>
      <w:szCs w:val="20"/>
      <w:lang w:eastAsia="ja-JP"/>
      <w14:ligatures w14:val="none"/>
    </w:rPr>
  </w:style>
  <w:style w:type="paragraph" w:customStyle="1" w:styleId="References">
    <w:name w:val="References"/>
    <w:basedOn w:val="Normal"/>
    <w:link w:val="ReferencesChar"/>
    <w:qFormat/>
    <w:rsid w:val="00D676F2"/>
    <w:pPr>
      <w:ind w:left="720" w:hanging="720"/>
    </w:pPr>
  </w:style>
  <w:style w:type="character" w:customStyle="1" w:styleId="ReferencesChar">
    <w:name w:val="References Char"/>
    <w:basedOn w:val="DefaultParagraphFont"/>
    <w:link w:val="References"/>
    <w:rsid w:val="00D676F2"/>
    <w:rPr>
      <w:rFonts w:ascii="Times New Roman" w:hAnsi="Times New Roman" w:cs="Times New Roman"/>
      <w:kern w:val="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NN\2024-2025\ICLD%202025\Template%20Fulltext%20ICLD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F2456-95E6-4212-8E87-F58EC5F8E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Fulltext ICLD2025</Template>
  <TotalTime>9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Nham Ngoc</dc:creator>
  <cp:keywords/>
  <dc:description/>
  <cp:lastModifiedBy>Trần Thị Mai Thi</cp:lastModifiedBy>
  <cp:revision>2</cp:revision>
  <dcterms:created xsi:type="dcterms:W3CDTF">2025-02-13T08:08:00Z</dcterms:created>
  <dcterms:modified xsi:type="dcterms:W3CDTF">2025-02-13T08:08:00Z</dcterms:modified>
</cp:coreProperties>
</file>